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melton-profile"/>
    <w:p>
      <w:pPr>
        <w:pStyle w:val="Heading1"/>
      </w:pPr>
      <w:r>
        <w:t xml:space="preserve">Melton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528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192,865          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Melton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91,800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569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5.6%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Melton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11,650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10,415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5,200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6,850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$53,206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$7,961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101,765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1,540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8,372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7,530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6,405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468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5,494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449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Public Administration and Safety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3,941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15,263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15,398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64,638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56,188.42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body9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New Zealand disaster recovery allowance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body2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2024-11-14T23:36:32Z</dcterms:created>
  <dcterms:modified xsi:type="dcterms:W3CDTF">2024-11-14T23:36:32Z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